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171E" w14:textId="3CB348A4" w:rsidR="001A757C" w:rsidRPr="0038089E" w:rsidRDefault="00C672B9" w:rsidP="00430682">
      <w:pPr>
        <w:jc w:val="center"/>
        <w:rPr>
          <w:rFonts w:ascii="Basic" w:hAnsi="Basic" w:cs="Arial"/>
          <w:b/>
          <w:bCs/>
          <w:sz w:val="28"/>
          <w:szCs w:val="28"/>
        </w:rPr>
      </w:pPr>
      <w:r w:rsidRPr="0038089E">
        <w:rPr>
          <w:rFonts w:ascii="Basic" w:hAnsi="Basic" w:cs="Arial"/>
          <w:b/>
          <w:bCs/>
          <w:sz w:val="28"/>
          <w:szCs w:val="28"/>
        </w:rPr>
        <w:t xml:space="preserve">Sustainable Development </w:t>
      </w:r>
      <w:r w:rsidR="00430682" w:rsidRPr="0038089E">
        <w:rPr>
          <w:rFonts w:ascii="Basic" w:hAnsi="Basic" w:cs="Arial"/>
          <w:b/>
          <w:bCs/>
          <w:sz w:val="28"/>
          <w:szCs w:val="28"/>
        </w:rPr>
        <w:t xml:space="preserve">Goals </w:t>
      </w:r>
      <w:r w:rsidR="00CE3291" w:rsidRPr="0038089E">
        <w:rPr>
          <w:rFonts w:ascii="Basic" w:hAnsi="Basic" w:cs="Arial"/>
          <w:b/>
          <w:bCs/>
          <w:sz w:val="28"/>
          <w:szCs w:val="28"/>
        </w:rPr>
        <w:t>(SDG)</w:t>
      </w:r>
      <w:r w:rsidR="00CE3291" w:rsidRPr="0038089E">
        <w:rPr>
          <w:rFonts w:ascii="Basic" w:hAnsi="Basic" w:cs="Arial"/>
          <w:b/>
          <w:bCs/>
          <w:sz w:val="28"/>
          <w:szCs w:val="28"/>
        </w:rPr>
        <w:br/>
      </w:r>
      <w:r w:rsidRPr="0038089E">
        <w:rPr>
          <w:rFonts w:ascii="Basic" w:hAnsi="Basic" w:cs="Arial"/>
          <w:b/>
          <w:bCs/>
          <w:sz w:val="28"/>
          <w:szCs w:val="28"/>
        </w:rPr>
        <w:t xml:space="preserve">Grant </w:t>
      </w:r>
      <w:r w:rsidR="00CE3291" w:rsidRPr="0038089E">
        <w:rPr>
          <w:rFonts w:ascii="Basic" w:hAnsi="Basic" w:cs="Arial"/>
          <w:b/>
          <w:bCs/>
          <w:sz w:val="28"/>
          <w:szCs w:val="28"/>
        </w:rPr>
        <w:t xml:space="preserve">Completion </w:t>
      </w:r>
      <w:r w:rsidRPr="0038089E">
        <w:rPr>
          <w:rFonts w:ascii="Basic" w:hAnsi="Basic" w:cs="Arial"/>
          <w:b/>
          <w:bCs/>
          <w:sz w:val="28"/>
          <w:szCs w:val="28"/>
        </w:rPr>
        <w:t>Report</w:t>
      </w:r>
    </w:p>
    <w:p w14:paraId="35A30E8C" w14:textId="02756601" w:rsidR="00295D98" w:rsidRPr="0038089E" w:rsidRDefault="00295D98">
      <w:pPr>
        <w:rPr>
          <w:rFonts w:ascii="Basic" w:eastAsia="Times New Roman" w:hAnsi="Basic" w:cs="Arial"/>
          <w:color w:val="212427"/>
          <w:sz w:val="27"/>
          <w:szCs w:val="27"/>
        </w:rPr>
      </w:pPr>
    </w:p>
    <w:p w14:paraId="2DC1E5B9" w14:textId="44F698F0" w:rsidR="00C672B9" w:rsidRPr="0038089E" w:rsidRDefault="00CE3291" w:rsidP="00CE3291">
      <w:pPr>
        <w:jc w:val="right"/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hAnsi="Basic" w:cs="Arial"/>
          <w:spacing w:val="-2"/>
          <w:kern w:val="1"/>
          <w:sz w:val="22"/>
          <w:szCs w:val="22"/>
        </w:rPr>
        <w:t xml:space="preserve">Last Revised: </w:t>
      </w:r>
      <w:r w:rsidRPr="0038089E">
        <w:rPr>
          <w:rFonts w:ascii="Basic" w:hAnsi="Basic" w:cs="Arial"/>
          <w:b/>
          <w:bCs/>
          <w:spacing w:val="-2"/>
          <w:kern w:val="1"/>
          <w:sz w:val="22"/>
          <w:szCs w:val="22"/>
        </w:rPr>
        <w:t>2024</w:t>
      </w:r>
    </w:p>
    <w:p w14:paraId="0D136554" w14:textId="77777777" w:rsidR="00CE3291" w:rsidRPr="0038089E" w:rsidRDefault="00CE3291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47409901" w14:textId="5B84B4A8" w:rsidR="00944446" w:rsidRPr="0038089E" w:rsidRDefault="00C672B9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Name of organization</w:t>
      </w:r>
      <w:r w:rsidR="00944446" w:rsidRPr="0038089E">
        <w:rPr>
          <w:rFonts w:ascii="Basic" w:eastAsia="Times New Roman" w:hAnsi="Basic" w:cs="Arial"/>
          <w:color w:val="212427"/>
          <w:sz w:val="22"/>
          <w:szCs w:val="22"/>
        </w:rPr>
        <w:t xml:space="preserve"> awarded grant:</w:t>
      </w:r>
    </w:p>
    <w:p w14:paraId="4465C2F8" w14:textId="77777777" w:rsidR="00162D6C" w:rsidRPr="0038089E" w:rsidRDefault="00162D6C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7B74256A" w14:textId="66227D9E" w:rsidR="00162D6C" w:rsidRPr="0038089E" w:rsidRDefault="00162D6C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Mailing address:</w:t>
      </w:r>
    </w:p>
    <w:p w14:paraId="11D9FFDF" w14:textId="77777777" w:rsidR="00944446" w:rsidRPr="0038089E" w:rsidRDefault="00944446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08733916" w14:textId="35452C1D" w:rsidR="00944446" w:rsidRPr="0038089E" w:rsidRDefault="00944446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6C2430FC" w14:textId="64F98075" w:rsidR="00944446" w:rsidRPr="0038089E" w:rsidRDefault="00756033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Primary c</w:t>
      </w:r>
      <w:r w:rsidR="00944446" w:rsidRPr="0038089E">
        <w:rPr>
          <w:rFonts w:ascii="Basic" w:eastAsia="Times New Roman" w:hAnsi="Basic" w:cs="Arial"/>
          <w:color w:val="212427"/>
          <w:sz w:val="22"/>
          <w:szCs w:val="22"/>
        </w:rPr>
        <w:t>ontact person:</w:t>
      </w:r>
    </w:p>
    <w:p w14:paraId="69B9954D" w14:textId="03E9BAB6" w:rsidR="00944446" w:rsidRPr="0038089E" w:rsidRDefault="00756033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Title / Position:</w:t>
      </w:r>
    </w:p>
    <w:p w14:paraId="6AB82278" w14:textId="29B0A193" w:rsidR="00F036A7" w:rsidRPr="0038089E" w:rsidRDefault="00944446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Email:</w:t>
      </w:r>
    </w:p>
    <w:p w14:paraId="267B45D8" w14:textId="1E8B5C01" w:rsidR="00F036A7" w:rsidRPr="0038089E" w:rsidRDefault="00F036A7">
      <w:pPr>
        <w:rPr>
          <w:rFonts w:ascii="Basic" w:eastAsia="Times New Roman" w:hAnsi="Basic" w:cs="Arial"/>
          <w:color w:val="212427"/>
          <w:sz w:val="22"/>
          <w:szCs w:val="22"/>
        </w:rPr>
      </w:pPr>
      <w:r w:rsidRPr="0038089E">
        <w:rPr>
          <w:rFonts w:ascii="Basic" w:eastAsia="Times New Roman" w:hAnsi="Basic" w:cs="Arial"/>
          <w:color w:val="212427"/>
          <w:sz w:val="22"/>
          <w:szCs w:val="22"/>
        </w:rPr>
        <w:t>Cell phone:</w:t>
      </w:r>
    </w:p>
    <w:p w14:paraId="5A876DB7" w14:textId="77777777" w:rsidR="00F036A7" w:rsidRPr="0038089E" w:rsidRDefault="00F036A7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56B83547" w14:textId="77777777" w:rsidR="00F036A7" w:rsidRPr="0038089E" w:rsidRDefault="00F036A7">
      <w:pPr>
        <w:rPr>
          <w:rFonts w:ascii="Basic" w:eastAsia="Times New Roman" w:hAnsi="Basic" w:cs="Arial"/>
          <w:color w:val="212427"/>
          <w:sz w:val="22"/>
          <w:szCs w:val="22"/>
        </w:rPr>
      </w:pPr>
    </w:p>
    <w:p w14:paraId="1211E69A" w14:textId="3F692192" w:rsidR="00F036A7" w:rsidRPr="0038089E" w:rsidRDefault="00756033">
      <w:pPr>
        <w:rPr>
          <w:rFonts w:ascii="Basic" w:hAnsi="Basic" w:cs="Arial"/>
          <w:sz w:val="22"/>
          <w:szCs w:val="22"/>
        </w:rPr>
      </w:pPr>
      <w:r w:rsidRPr="0038089E">
        <w:rPr>
          <w:rFonts w:ascii="Basic" w:hAnsi="Basic" w:cs="Arial"/>
          <w:sz w:val="22"/>
          <w:szCs w:val="22"/>
        </w:rPr>
        <w:t>Title of Mission Project:</w:t>
      </w:r>
    </w:p>
    <w:p w14:paraId="36620C7E" w14:textId="41A58FE4" w:rsidR="005E00ED" w:rsidRPr="0038089E" w:rsidRDefault="00FB5562">
      <w:pPr>
        <w:rPr>
          <w:rFonts w:ascii="Basic" w:hAnsi="Basic" w:cs="Arial"/>
          <w:sz w:val="22"/>
          <w:szCs w:val="22"/>
        </w:rPr>
      </w:pPr>
      <w:r w:rsidRPr="0038089E">
        <w:rPr>
          <w:rFonts w:ascii="Basic" w:eastAsia="Times New Roman" w:hAnsi="Basic" w:cs="Arial"/>
          <w:color w:val="000000"/>
          <w:sz w:val="22"/>
          <w:szCs w:val="22"/>
        </w:rPr>
        <w:t xml:space="preserve">Grant ID:  </w:t>
      </w:r>
    </w:p>
    <w:p w14:paraId="266A04B1" w14:textId="77777777" w:rsidR="00FB5562" w:rsidRPr="0038089E" w:rsidRDefault="00FB5562" w:rsidP="00FB5562">
      <w:pPr>
        <w:widowControl w:val="0"/>
        <w:autoSpaceDE w:val="0"/>
        <w:autoSpaceDN w:val="0"/>
        <w:adjustRightInd w:val="0"/>
        <w:spacing w:before="77"/>
        <w:ind w:right="-880"/>
        <w:rPr>
          <w:rFonts w:ascii="Basic" w:hAnsi="Basic" w:cs="Arial"/>
          <w:sz w:val="22"/>
          <w:szCs w:val="22"/>
        </w:rPr>
      </w:pPr>
    </w:p>
    <w:p w14:paraId="161CE874" w14:textId="698ECD61" w:rsidR="00162D6C" w:rsidRPr="0038089E" w:rsidRDefault="00162D6C" w:rsidP="00FB5562">
      <w:pPr>
        <w:widowControl w:val="0"/>
        <w:autoSpaceDE w:val="0"/>
        <w:autoSpaceDN w:val="0"/>
        <w:adjustRightInd w:val="0"/>
        <w:spacing w:before="77"/>
        <w:ind w:right="-880"/>
        <w:rPr>
          <w:rFonts w:ascii="Basic" w:hAnsi="Basic" w:cs="Arial"/>
          <w:b/>
          <w:bCs/>
          <w:kern w:val="1"/>
          <w:sz w:val="22"/>
          <w:szCs w:val="22"/>
        </w:rPr>
      </w:pPr>
      <w:r w:rsidRPr="0038089E">
        <w:rPr>
          <w:rFonts w:ascii="Basic" w:hAnsi="Basic" w:cs="Arial"/>
          <w:b/>
          <w:bCs/>
          <w:kern w:val="1"/>
          <w:sz w:val="22"/>
          <w:szCs w:val="22"/>
        </w:rPr>
        <w:t xml:space="preserve">Tell us about the project impact: </w:t>
      </w:r>
    </w:p>
    <w:p w14:paraId="75F2216B" w14:textId="77777777" w:rsidR="00001590" w:rsidRPr="0038089E" w:rsidRDefault="00001590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spacing w:val="-1"/>
          <w:kern w:val="1"/>
          <w:sz w:val="22"/>
          <w:szCs w:val="22"/>
        </w:rPr>
      </w:pPr>
    </w:p>
    <w:p w14:paraId="6E0E6B53" w14:textId="08E28AC3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spacing w:val="-1"/>
          <w:kern w:val="1"/>
          <w:sz w:val="22"/>
          <w:szCs w:val="22"/>
        </w:rPr>
      </w:pPr>
      <w:r w:rsidRPr="0038089E">
        <w:rPr>
          <w:rFonts w:ascii="Basic" w:hAnsi="Basic" w:cs="Arial"/>
          <w:spacing w:val="-1"/>
          <w:kern w:val="1"/>
          <w:sz w:val="22"/>
          <w:szCs w:val="22"/>
        </w:rPr>
        <w:t xml:space="preserve">Did you achieve all the goals you expected? </w:t>
      </w:r>
    </w:p>
    <w:p w14:paraId="3A385068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spacing w:val="-1"/>
          <w:kern w:val="1"/>
          <w:sz w:val="22"/>
          <w:szCs w:val="22"/>
        </w:rPr>
      </w:pPr>
    </w:p>
    <w:p w14:paraId="1D7165FF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spacing w:val="-1"/>
          <w:kern w:val="1"/>
          <w:sz w:val="22"/>
          <w:szCs w:val="22"/>
        </w:rPr>
      </w:pPr>
      <w:r w:rsidRPr="0038089E">
        <w:rPr>
          <w:rFonts w:ascii="Basic" w:hAnsi="Basic" w:cs="Arial"/>
          <w:spacing w:val="-1"/>
          <w:kern w:val="1"/>
          <w:sz w:val="22"/>
          <w:szCs w:val="22"/>
        </w:rPr>
        <w:t xml:space="preserve">Did you achieve the goals in your Grant Application? </w:t>
      </w:r>
    </w:p>
    <w:p w14:paraId="2262B4AA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spacing w:val="-1"/>
          <w:kern w:val="1"/>
          <w:sz w:val="22"/>
          <w:szCs w:val="22"/>
        </w:rPr>
      </w:pPr>
    </w:p>
    <w:p w14:paraId="3FB9AD1B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 w:firstLine="620"/>
        <w:rPr>
          <w:rFonts w:ascii="Basic" w:hAnsi="Basic" w:cs="Arial"/>
          <w:kern w:val="1"/>
          <w:sz w:val="22"/>
          <w:szCs w:val="22"/>
        </w:rPr>
      </w:pPr>
      <w:r w:rsidRPr="0038089E">
        <w:rPr>
          <w:rFonts w:ascii="Basic" w:hAnsi="Basic" w:cs="Arial"/>
          <w:spacing w:val="-1"/>
          <w:kern w:val="1"/>
          <w:sz w:val="22"/>
          <w:szCs w:val="22"/>
        </w:rPr>
        <w:t>What did you learn that you can apply to future SDG work?</w:t>
      </w:r>
    </w:p>
    <w:p w14:paraId="5132CC5C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9"/>
        <w:ind w:right="-880"/>
        <w:rPr>
          <w:rFonts w:ascii="Basic" w:hAnsi="Basic" w:cs="Arial"/>
          <w:kern w:val="1"/>
          <w:sz w:val="22"/>
          <w:szCs w:val="22"/>
        </w:rPr>
      </w:pPr>
    </w:p>
    <w:p w14:paraId="24D6C050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Basic" w:hAnsi="Basic" w:cs="Arial"/>
          <w:kern w:val="1"/>
          <w:sz w:val="22"/>
          <w:szCs w:val="22"/>
        </w:rPr>
      </w:pPr>
      <w:r w:rsidRPr="0038089E">
        <w:rPr>
          <w:rFonts w:ascii="Basic" w:hAnsi="Basic" w:cs="Arial"/>
          <w:spacing w:val="-1"/>
          <w:kern w:val="1"/>
          <w:sz w:val="22"/>
          <w:szCs w:val="22"/>
        </w:rPr>
        <w:t>How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kern w:val="1"/>
          <w:sz w:val="22"/>
          <w:szCs w:val="22"/>
        </w:rPr>
        <w:t>was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the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presence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of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Christ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experienced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kern w:val="1"/>
          <w:sz w:val="22"/>
          <w:szCs w:val="22"/>
        </w:rPr>
        <w:t>in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the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context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of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your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mission?</w:t>
      </w:r>
      <w:r w:rsidRPr="0038089E">
        <w:rPr>
          <w:rFonts w:ascii="Basic" w:hAnsi="Basic" w:cs="Arial"/>
          <w:spacing w:val="5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In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the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unexpected?</w:t>
      </w:r>
    </w:p>
    <w:p w14:paraId="5D9C7D33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11"/>
        <w:ind w:right="-880"/>
        <w:rPr>
          <w:rFonts w:ascii="Basic" w:hAnsi="Basic" w:cs="Arial"/>
          <w:kern w:val="1"/>
          <w:sz w:val="22"/>
          <w:szCs w:val="22"/>
        </w:rPr>
      </w:pPr>
    </w:p>
    <w:p w14:paraId="577BF9F3" w14:textId="466AC3B3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Basic" w:hAnsi="Basic" w:cs="Arial"/>
          <w:kern w:val="1"/>
          <w:sz w:val="22"/>
          <w:szCs w:val="22"/>
        </w:rPr>
      </w:pPr>
      <w:r w:rsidRPr="0038089E">
        <w:rPr>
          <w:rFonts w:ascii="Basic" w:hAnsi="Basic" w:cs="Arial"/>
          <w:spacing w:val="-1"/>
          <w:kern w:val="1"/>
          <w:sz w:val="22"/>
          <w:szCs w:val="22"/>
        </w:rPr>
        <w:t>How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have</w:t>
      </w:r>
      <w:r w:rsidRPr="0038089E">
        <w:rPr>
          <w:rFonts w:ascii="Basic" w:hAnsi="Basic" w:cs="Arial"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people’s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kern w:val="1"/>
          <w:sz w:val="22"/>
          <w:szCs w:val="22"/>
        </w:rPr>
        <w:t>lives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been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transformed</w:t>
      </w:r>
      <w:r w:rsidRPr="0038089E">
        <w:rPr>
          <w:rFonts w:ascii="Basic" w:hAnsi="Basic" w:cs="Arial"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from</w:t>
      </w:r>
      <w:r w:rsidRPr="0038089E">
        <w:rPr>
          <w:rFonts w:ascii="Basic" w:hAnsi="Basic" w:cs="Arial"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>th</w:t>
      </w:r>
      <w:r w:rsidR="00001590" w:rsidRPr="0038089E">
        <w:rPr>
          <w:rFonts w:ascii="Basic" w:hAnsi="Basic" w:cs="Arial"/>
          <w:spacing w:val="-1"/>
          <w:kern w:val="1"/>
          <w:sz w:val="22"/>
          <w:szCs w:val="22"/>
        </w:rPr>
        <w:t>is</w:t>
      </w:r>
      <w:r w:rsidRPr="0038089E">
        <w:rPr>
          <w:rFonts w:ascii="Basic" w:hAnsi="Basic" w:cs="Arial"/>
          <w:spacing w:val="-1"/>
          <w:kern w:val="1"/>
          <w:sz w:val="22"/>
          <w:szCs w:val="22"/>
        </w:rPr>
        <w:t xml:space="preserve"> experience? What stories would you share?</w:t>
      </w:r>
    </w:p>
    <w:p w14:paraId="4A30B2BF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11"/>
        <w:ind w:right="-880"/>
        <w:rPr>
          <w:rFonts w:ascii="Basic" w:hAnsi="Basic" w:cs="Arial"/>
          <w:kern w:val="1"/>
          <w:sz w:val="22"/>
          <w:szCs w:val="22"/>
        </w:rPr>
      </w:pPr>
    </w:p>
    <w:p w14:paraId="49463090" w14:textId="77777777" w:rsidR="00162D6C" w:rsidRPr="0038089E" w:rsidRDefault="00162D6C" w:rsidP="00162D6C">
      <w:pPr>
        <w:widowControl w:val="0"/>
        <w:autoSpaceDE w:val="0"/>
        <w:autoSpaceDN w:val="0"/>
        <w:adjustRightInd w:val="0"/>
        <w:spacing w:before="77"/>
        <w:ind w:left="100" w:right="-880"/>
        <w:rPr>
          <w:rFonts w:ascii="Basic" w:hAnsi="Basic" w:cs="Arial"/>
          <w:kern w:val="1"/>
          <w:sz w:val="22"/>
          <w:szCs w:val="22"/>
        </w:rPr>
      </w:pP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Please</w:t>
      </w:r>
      <w:r w:rsidRPr="0038089E">
        <w:rPr>
          <w:rFonts w:ascii="Basic" w:hAnsi="Basic" w:cs="Arial"/>
          <w:b/>
          <w:bCs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attach</w:t>
      </w:r>
      <w:r w:rsidRPr="0038089E">
        <w:rPr>
          <w:rFonts w:ascii="Basic" w:hAnsi="Basic" w:cs="Arial"/>
          <w:b/>
          <w:bCs/>
          <w:spacing w:val="-5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kern w:val="1"/>
          <w:sz w:val="22"/>
          <w:szCs w:val="22"/>
        </w:rPr>
        <w:t>a</w:t>
      </w:r>
      <w:r w:rsidRPr="0038089E">
        <w:rPr>
          <w:rFonts w:ascii="Basic" w:hAnsi="Basic" w:cs="Arial"/>
          <w:b/>
          <w:bCs/>
          <w:spacing w:val="-2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few</w:t>
      </w:r>
      <w:r w:rsidRPr="0038089E">
        <w:rPr>
          <w:rFonts w:ascii="Basic" w:hAnsi="Basic" w:cs="Arial"/>
          <w:b/>
          <w:bCs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photos</w:t>
      </w:r>
      <w:r w:rsidRPr="0038089E">
        <w:rPr>
          <w:rFonts w:ascii="Basic" w:hAnsi="Basic" w:cs="Arial"/>
          <w:b/>
          <w:bCs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that</w:t>
      </w:r>
      <w:r w:rsidRPr="0038089E">
        <w:rPr>
          <w:rFonts w:ascii="Basic" w:hAnsi="Basic" w:cs="Arial"/>
          <w:b/>
          <w:bCs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kern w:val="1"/>
          <w:sz w:val="22"/>
          <w:szCs w:val="22"/>
        </w:rPr>
        <w:t>we</w:t>
      </w:r>
      <w:r w:rsidRPr="0038089E">
        <w:rPr>
          <w:rFonts w:ascii="Basic" w:hAnsi="Basic" w:cs="Arial"/>
          <w:b/>
          <w:bCs/>
          <w:spacing w:val="-2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might</w:t>
      </w:r>
      <w:r w:rsidRPr="0038089E">
        <w:rPr>
          <w:rFonts w:ascii="Basic" w:hAnsi="Basic" w:cs="Arial"/>
          <w:b/>
          <w:bCs/>
          <w:spacing w:val="-4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use</w:t>
      </w:r>
      <w:r w:rsidRPr="0038089E">
        <w:rPr>
          <w:rFonts w:ascii="Basic" w:hAnsi="Basic" w:cs="Arial"/>
          <w:b/>
          <w:bCs/>
          <w:spacing w:val="-2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for</w:t>
      </w:r>
      <w:r w:rsidRPr="0038089E">
        <w:rPr>
          <w:rFonts w:ascii="Basic" w:hAnsi="Basic" w:cs="Arial"/>
          <w:b/>
          <w:bCs/>
          <w:spacing w:val="-3"/>
          <w:kern w:val="1"/>
          <w:sz w:val="22"/>
          <w:szCs w:val="22"/>
        </w:rPr>
        <w:t xml:space="preserve"> </w:t>
      </w:r>
      <w:r w:rsidRPr="0038089E">
        <w:rPr>
          <w:rFonts w:ascii="Basic" w:hAnsi="Basic" w:cs="Arial"/>
          <w:b/>
          <w:bCs/>
          <w:spacing w:val="-1"/>
          <w:kern w:val="1"/>
          <w:sz w:val="22"/>
          <w:szCs w:val="22"/>
        </w:rPr>
        <w:t>promotion.</w:t>
      </w:r>
    </w:p>
    <w:p w14:paraId="24C1E2B9" w14:textId="77777777" w:rsidR="00162D6C" w:rsidRPr="0038089E" w:rsidRDefault="00162D6C" w:rsidP="00162D6C">
      <w:pPr>
        <w:rPr>
          <w:rFonts w:ascii="Basic" w:hAnsi="Basic" w:cstheme="majorBidi"/>
        </w:rPr>
      </w:pPr>
    </w:p>
    <w:p w14:paraId="7DA521BF" w14:textId="3D23A7F4" w:rsidR="00271912" w:rsidRPr="0038089E" w:rsidRDefault="00271912" w:rsidP="00162D6C">
      <w:pPr>
        <w:rPr>
          <w:rFonts w:ascii="Basic" w:hAnsi="Basic" w:cs="Arial"/>
          <w:sz w:val="22"/>
          <w:szCs w:val="22"/>
        </w:rPr>
      </w:pPr>
    </w:p>
    <w:sectPr w:rsidR="00271912" w:rsidRPr="0038089E" w:rsidSect="00631791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58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C07F" w14:textId="77777777" w:rsidR="00E57611" w:rsidRDefault="00E57611" w:rsidP="008373C3">
      <w:r>
        <w:separator/>
      </w:r>
    </w:p>
  </w:endnote>
  <w:endnote w:type="continuationSeparator" w:id="0">
    <w:p w14:paraId="3335E5C1" w14:textId="77777777" w:rsidR="00E57611" w:rsidRDefault="00E57611" w:rsidP="008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Basic">
    <w:panose1 w:val="02010503040500020004"/>
    <w:charset w:val="4D"/>
    <w:family w:val="auto"/>
    <w:pitch w:val="variable"/>
    <w:sig w:usb0="A00000BF" w:usb1="50002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B6A0" w14:textId="77777777" w:rsidR="008373C3" w:rsidRDefault="008373C3">
    <w:pPr>
      <w:pStyle w:val="Footer"/>
    </w:pPr>
    <w:r>
      <w:rPr>
        <w:noProof/>
      </w:rPr>
      <w:drawing>
        <wp:anchor distT="0" distB="0" distL="114300" distR="114300" simplePos="0" relativeHeight="251649024" behindDoc="0" locked="1" layoutInCell="1" allowOverlap="1" wp14:anchorId="1F6391E5" wp14:editId="49E0BACF">
          <wp:simplePos x="0" y="0"/>
          <wp:positionH relativeFrom="page">
            <wp:posOffset>0</wp:posOffset>
          </wp:positionH>
          <wp:positionV relativeFrom="page">
            <wp:posOffset>9105900</wp:posOffset>
          </wp:positionV>
          <wp:extent cx="7735570" cy="594360"/>
          <wp:effectExtent l="0" t="0" r="0" b="0"/>
          <wp:wrapSquare wrapText="bothSides"/>
          <wp:docPr id="79078100" name="Picture 79078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5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B18B" w14:textId="77777777" w:rsidR="001A757C" w:rsidRDefault="001A757C">
    <w:pPr>
      <w:pStyle w:val="Footer"/>
    </w:pPr>
    <w:r>
      <w:rPr>
        <w:noProof/>
      </w:rPr>
      <w:drawing>
        <wp:anchor distT="0" distB="0" distL="114300" distR="114300" simplePos="0" relativeHeight="251681792" behindDoc="0" locked="1" layoutInCell="1" allowOverlap="1" wp14:anchorId="58AD84AD" wp14:editId="13C7CB53">
          <wp:simplePos x="0" y="0"/>
          <wp:positionH relativeFrom="page">
            <wp:posOffset>26670</wp:posOffset>
          </wp:positionH>
          <wp:positionV relativeFrom="page">
            <wp:posOffset>9060180</wp:posOffset>
          </wp:positionV>
          <wp:extent cx="7735570" cy="594360"/>
          <wp:effectExtent l="0" t="0" r="0" b="0"/>
          <wp:wrapSquare wrapText="bothSides"/>
          <wp:docPr id="1538727630" name="Picture 1538727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57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9EE5" w14:textId="77777777" w:rsidR="00E57611" w:rsidRDefault="00E57611" w:rsidP="008373C3">
      <w:r>
        <w:separator/>
      </w:r>
    </w:p>
  </w:footnote>
  <w:footnote w:type="continuationSeparator" w:id="0">
    <w:p w14:paraId="3650905C" w14:textId="77777777" w:rsidR="00E57611" w:rsidRDefault="00E57611" w:rsidP="0083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2C8B" w14:textId="77777777" w:rsidR="001A757C" w:rsidRDefault="001A757C">
    <w:pPr>
      <w:pStyle w:val="Header"/>
    </w:pPr>
    <w:r w:rsidRPr="003F77C8">
      <w:rPr>
        <w:noProof/>
      </w:rPr>
      <w:drawing>
        <wp:anchor distT="0" distB="0" distL="114300" distR="114300" simplePos="0" relativeHeight="251665408" behindDoc="0" locked="0" layoutInCell="1" allowOverlap="1" wp14:anchorId="4D6B6F04" wp14:editId="4040A796">
          <wp:simplePos x="0" y="0"/>
          <wp:positionH relativeFrom="page">
            <wp:posOffset>700305</wp:posOffset>
          </wp:positionH>
          <wp:positionV relativeFrom="page">
            <wp:posOffset>223520</wp:posOffset>
          </wp:positionV>
          <wp:extent cx="3200400" cy="1042416"/>
          <wp:effectExtent l="0" t="0" r="0" b="0"/>
          <wp:wrapNone/>
          <wp:docPr id="1013374368" name="Picture 101337436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4CA67" w14:textId="77777777" w:rsidR="001A757C" w:rsidRDefault="001A7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0B5"/>
    <w:multiLevelType w:val="multilevel"/>
    <w:tmpl w:val="F6C6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F34F2"/>
    <w:multiLevelType w:val="multilevel"/>
    <w:tmpl w:val="EC4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F1489"/>
    <w:multiLevelType w:val="hybridMultilevel"/>
    <w:tmpl w:val="D56A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F3F9A"/>
    <w:multiLevelType w:val="multilevel"/>
    <w:tmpl w:val="7164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500063">
    <w:abstractNumId w:val="0"/>
  </w:num>
  <w:num w:numId="2" w16cid:durableId="576406764">
    <w:abstractNumId w:val="3"/>
  </w:num>
  <w:num w:numId="3" w16cid:durableId="2026511523">
    <w:abstractNumId w:val="1"/>
  </w:num>
  <w:num w:numId="4" w16cid:durableId="21038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F"/>
    <w:rsid w:val="00001590"/>
    <w:rsid w:val="00022F2D"/>
    <w:rsid w:val="00025B38"/>
    <w:rsid w:val="000B23E3"/>
    <w:rsid w:val="000C100C"/>
    <w:rsid w:val="000E58CC"/>
    <w:rsid w:val="00115460"/>
    <w:rsid w:val="00134963"/>
    <w:rsid w:val="00162D6C"/>
    <w:rsid w:val="001A757C"/>
    <w:rsid w:val="001D251B"/>
    <w:rsid w:val="001F0609"/>
    <w:rsid w:val="001F0EDC"/>
    <w:rsid w:val="00271912"/>
    <w:rsid w:val="00295D98"/>
    <w:rsid w:val="0032758F"/>
    <w:rsid w:val="003431FC"/>
    <w:rsid w:val="0035744C"/>
    <w:rsid w:val="0038089E"/>
    <w:rsid w:val="00393A28"/>
    <w:rsid w:val="003C627E"/>
    <w:rsid w:val="00426C65"/>
    <w:rsid w:val="00430682"/>
    <w:rsid w:val="004A3897"/>
    <w:rsid w:val="004F0582"/>
    <w:rsid w:val="00512268"/>
    <w:rsid w:val="0051788B"/>
    <w:rsid w:val="00563B0B"/>
    <w:rsid w:val="005E00ED"/>
    <w:rsid w:val="0060689C"/>
    <w:rsid w:val="00631791"/>
    <w:rsid w:val="00632F1D"/>
    <w:rsid w:val="00636226"/>
    <w:rsid w:val="00674BEF"/>
    <w:rsid w:val="006C649F"/>
    <w:rsid w:val="007546F8"/>
    <w:rsid w:val="00756033"/>
    <w:rsid w:val="008373C3"/>
    <w:rsid w:val="00901666"/>
    <w:rsid w:val="00903F4B"/>
    <w:rsid w:val="0090784D"/>
    <w:rsid w:val="00944446"/>
    <w:rsid w:val="009573D9"/>
    <w:rsid w:val="009611FF"/>
    <w:rsid w:val="0096462C"/>
    <w:rsid w:val="00964635"/>
    <w:rsid w:val="009B6C8C"/>
    <w:rsid w:val="009C2FE1"/>
    <w:rsid w:val="00A20B9C"/>
    <w:rsid w:val="00A3131A"/>
    <w:rsid w:val="00A64876"/>
    <w:rsid w:val="00AF41B0"/>
    <w:rsid w:val="00B70550"/>
    <w:rsid w:val="00B74AF8"/>
    <w:rsid w:val="00B94F34"/>
    <w:rsid w:val="00BC01DA"/>
    <w:rsid w:val="00C03EBF"/>
    <w:rsid w:val="00C418CD"/>
    <w:rsid w:val="00C62ED9"/>
    <w:rsid w:val="00C672B9"/>
    <w:rsid w:val="00CC10F0"/>
    <w:rsid w:val="00CC37BB"/>
    <w:rsid w:val="00CE3291"/>
    <w:rsid w:val="00D573F7"/>
    <w:rsid w:val="00D875CA"/>
    <w:rsid w:val="00DF1938"/>
    <w:rsid w:val="00E0223A"/>
    <w:rsid w:val="00E0472C"/>
    <w:rsid w:val="00E57611"/>
    <w:rsid w:val="00EB0BEA"/>
    <w:rsid w:val="00ED0FBB"/>
    <w:rsid w:val="00F03488"/>
    <w:rsid w:val="00F036A7"/>
    <w:rsid w:val="00F65DD2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E4CA"/>
  <w15:chartTrackingRefBased/>
  <w15:docId w15:val="{E8754348-78A7-4FFD-BB33-021BB8BF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389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3897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3C3"/>
  </w:style>
  <w:style w:type="paragraph" w:styleId="Footer">
    <w:name w:val="footer"/>
    <w:basedOn w:val="Normal"/>
    <w:link w:val="FooterChar"/>
    <w:uiPriority w:val="99"/>
    <w:unhideWhenUsed/>
    <w:rsid w:val="00837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3C3"/>
  </w:style>
  <w:style w:type="character" w:customStyle="1" w:styleId="Heading3Char">
    <w:name w:val="Heading 3 Char"/>
    <w:basedOn w:val="DefaultParagraphFont"/>
    <w:link w:val="Heading3"/>
    <w:uiPriority w:val="9"/>
    <w:rsid w:val="004A3897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3897"/>
    <w:rPr>
      <w:rFonts w:eastAsia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A3897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A38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38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Owens\The%20Diocese%20of%20Southern%20Ohio\DSO%20Staff%20Resources%20-%20Documents\Logos%20and%20Letterhead\S_Ohio_Letterhead_Templates\S_Ohio_Letterhead_Template_2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A8DF5C53E249888D34F2D1AE6B00" ma:contentTypeVersion="4" ma:contentTypeDescription="Create a new document." ma:contentTypeScope="" ma:versionID="50e10a14c35f57f23fb1ec7e4175b8da">
  <xsd:schema xmlns:xsd="http://www.w3.org/2001/XMLSchema" xmlns:xs="http://www.w3.org/2001/XMLSchema" xmlns:p="http://schemas.microsoft.com/office/2006/metadata/properties" xmlns:ns2="cc172d27-1f37-4d1e-ace2-f0ac45e4c6fd" targetNamespace="http://schemas.microsoft.com/office/2006/metadata/properties" ma:root="true" ma:fieldsID="946ca1c7ecf24d90404a8c0767af2bee" ns2:_="">
    <xsd:import namespace="cc172d27-1f37-4d1e-ace2-f0ac45e4c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72d27-1f37-4d1e-ace2-f0ac45e4c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5C41C-8765-4236-BC6D-437A9CE6C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8B49A-E8E2-4641-9F29-BDFA7EA80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E03DB-F1E0-4D5B-93FD-A353B44A7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72d27-1f37-4d1e-ace2-f0ac45e4c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C:\Users\Andrea Owens\The Diocese of Southern Ohio\DSO Staff Resources - Documents\Logos and Letterhead\S_Ohio_Letterhead_Templates\S_Ohio_Letterhead_Template_2 page.dotx</Template>
  <TotalTime>0</TotalTime>
  <Pages>1</Pages>
  <Words>108</Words>
  <Characters>557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Owens</dc:creator>
  <cp:keywords/>
  <dc:description/>
  <cp:lastModifiedBy>Katie Forsyth</cp:lastModifiedBy>
  <cp:revision>2</cp:revision>
  <cp:lastPrinted>2023-11-01T15:25:00Z</cp:lastPrinted>
  <dcterms:created xsi:type="dcterms:W3CDTF">2026-04-27T13:24:00Z</dcterms:created>
  <dcterms:modified xsi:type="dcterms:W3CDTF">2026-04-27T13:24:00Z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0x010100B5ABA8DF5C53E249888D34F2D1AE6B00</vt:lpwstr>
  </property>
  <property fmtid="{D5CDD505-2E9C-101B-9397-08002B2CF9AE}" pid="3" name="MediaServiceImageTags">
    <vt:lpwstr/>
  </property>
</Properties>
</file>